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5EA27E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>Датум:</w:t>
      </w:r>
      <w:r w:rsidR="00485CD7">
        <w:rPr>
          <w:kern w:val="3"/>
          <w:lang w:val="en-US" w:eastAsia="ar-SA"/>
        </w:rPr>
        <w:t xml:space="preserve"> 17.04.2025.</w:t>
      </w:r>
      <w:r w:rsidRPr="00EC05A7">
        <w:rPr>
          <w:kern w:val="3"/>
          <w:lang w:val="en-US" w:eastAsia="ar-SA"/>
        </w:rPr>
        <w:t xml:space="preserve"> 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379BFBA" w:rsidR="00EC05A7" w:rsidRPr="00485CD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485CD7">
        <w:rPr>
          <w:b/>
          <w:bCs/>
          <w:kern w:val="3"/>
          <w:lang w:val="sr-Cyrl-RS" w:eastAsia="ar-SA"/>
        </w:rPr>
        <w:t>Роба за санитарије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8F5FEE6" w:rsidR="00EC05A7" w:rsidRPr="00485CD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485CD7">
        <w:rPr>
          <w:kern w:val="3"/>
          <w:lang w:val="sr-Cyrl-RS" w:eastAsia="ar-SA"/>
        </w:rPr>
        <w:t>До 25.000,00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671553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485CD7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2BAC17C" w:rsidR="00EC05A7" w:rsidRPr="00485CD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6. Гарантни период</w:t>
      </w:r>
      <w:r w:rsidR="00485CD7">
        <w:rPr>
          <w:b/>
          <w:kern w:val="3"/>
          <w:lang w:val="sr-Cyrl-RS" w:eastAsia="ar-SA"/>
        </w:rPr>
        <w:t>: Гаранција произвођача</w:t>
      </w:r>
    </w:p>
    <w:p w14:paraId="2BE41847" w14:textId="748A9705" w:rsidR="00EC05A7" w:rsidRPr="00485CD7" w:rsidRDefault="00485CD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плаћања: Одложено 45 дана</w:t>
      </w:r>
    </w:p>
    <w:p w14:paraId="688420BA" w14:textId="7356B1E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485CD7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1D362F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485CD7">
        <w:rPr>
          <w:kern w:val="3"/>
          <w:lang w:val="sr-Cyrl-RS" w:eastAsia="ar-SA"/>
        </w:rPr>
        <w:t xml:space="preserve"> 25.04.2025.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9D13F69" w:rsidR="005C2B67" w:rsidRPr="00485CD7" w:rsidRDefault="00485CD7" w:rsidP="00EC05A7">
      <w:pPr>
        <w:rPr>
          <w:lang w:val="sr-Cyrl-RS"/>
        </w:rPr>
      </w:pPr>
      <w:r>
        <w:rPr>
          <w:lang w:val="sr-Cyrl-RS"/>
        </w:rPr>
        <w:t>Милан Пешић 063/113-113-45-73</w:t>
      </w:r>
    </w:p>
    <w:sectPr w:rsidR="005C2B67" w:rsidRPr="00485CD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29211" w14:textId="77777777" w:rsidR="00D94329" w:rsidRDefault="00D94329">
      <w:r>
        <w:separator/>
      </w:r>
    </w:p>
  </w:endnote>
  <w:endnote w:type="continuationSeparator" w:id="0">
    <w:p w14:paraId="227DD69E" w14:textId="77777777" w:rsidR="00D94329" w:rsidRDefault="00D9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A5AE2" w14:textId="77777777" w:rsidR="00D94329" w:rsidRDefault="00D94329">
      <w:r>
        <w:separator/>
      </w:r>
    </w:p>
  </w:footnote>
  <w:footnote w:type="continuationSeparator" w:id="0">
    <w:p w14:paraId="47F8164B" w14:textId="77777777" w:rsidR="00D94329" w:rsidRDefault="00D9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638931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E4770"/>
    <w:rsid w:val="00434B37"/>
    <w:rsid w:val="00485CD7"/>
    <w:rsid w:val="004913EC"/>
    <w:rsid w:val="005C2B67"/>
    <w:rsid w:val="00707CE2"/>
    <w:rsid w:val="007260CD"/>
    <w:rsid w:val="007E6C5B"/>
    <w:rsid w:val="00824215"/>
    <w:rsid w:val="008432DD"/>
    <w:rsid w:val="00864A03"/>
    <w:rsid w:val="00942F87"/>
    <w:rsid w:val="00955644"/>
    <w:rsid w:val="00A3396B"/>
    <w:rsid w:val="00D409D4"/>
    <w:rsid w:val="00D94329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2025-04-17T08:02:00Z</dcterms:modified>
</cp:coreProperties>
</file>